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1A24" w14:textId="77777777" w:rsidR="00D948C7" w:rsidRPr="00964732" w:rsidRDefault="005537F0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bCs/>
          <w:color w:val="000000"/>
          <w:sz w:val="23"/>
          <w:szCs w:val="23"/>
          <w:lang w:eastAsia="ko-KR"/>
        </w:rPr>
        <w:t>C03.</w:t>
      </w:r>
      <w:r w:rsidRPr="00964732"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  <w:t xml:space="preserve"> </w:t>
      </w:r>
      <w:r w:rsidR="00AB677D" w:rsidRPr="00964732"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  <w:t>Come Now is the</w:t>
      </w:r>
      <w:r w:rsidRPr="00964732"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  <w:t xml:space="preserve"> T</w:t>
      </w:r>
      <w:r w:rsidR="00AB677D" w:rsidRPr="00964732"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  <w:t xml:space="preserve">ime to </w:t>
      </w:r>
      <w:r w:rsidRPr="00964732"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  <w:t>W</w:t>
      </w:r>
      <w:r w:rsidR="00AB677D" w:rsidRPr="00964732">
        <w:rPr>
          <w:rFonts w:ascii="Courier New" w:eastAsia="Times New Roman" w:hAnsi="Courier New" w:cs="Courier New"/>
          <w:b/>
          <w:color w:val="000000"/>
          <w:sz w:val="23"/>
          <w:szCs w:val="23"/>
          <w:lang w:eastAsia="ko-KR"/>
        </w:rPr>
        <w:t>orship</w:t>
      </w:r>
    </w:p>
    <w:p w14:paraId="6C7A98C4" w14:textId="77777777" w:rsidR="00D948C7" w:rsidRPr="00964732" w:rsidRDefault="00D948C7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</w:p>
    <w:p w14:paraId="62E7ED48" w14:textId="77777777" w:rsidR="00D948C7" w:rsidRPr="00964732" w:rsidRDefault="00D948C7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[</w:t>
      </w:r>
      <w:r w:rsidR="00AB677D"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Verse</w:t>
      </w: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]</w:t>
      </w:r>
    </w:p>
    <w:p w14:paraId="66B3023D" w14:textId="1BF36149" w:rsidR="00D948C7" w:rsidRPr="00964732" w:rsidRDefault="00D948C7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</w:p>
    <w:p w14:paraId="2871DE67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Come, now is the time to worship</w:t>
      </w:r>
    </w:p>
    <w:p w14:paraId="1A9D72DE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Come, now is th</w:t>
      </w:r>
      <w:bookmarkStart w:id="0" w:name="_GoBack"/>
      <w:bookmarkEnd w:id="0"/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e time to give your heart</w:t>
      </w:r>
    </w:p>
    <w:p w14:paraId="0117B7E0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Come, just as you are to worship</w:t>
      </w:r>
    </w:p>
    <w:p w14:paraId="3F244780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Come, just as you are before your God</w:t>
      </w:r>
    </w:p>
    <w:p w14:paraId="034DF56E" w14:textId="05F5BB6F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Come</w:t>
      </w:r>
    </w:p>
    <w:p w14:paraId="5EFF8B7D" w14:textId="77777777" w:rsidR="00D948C7" w:rsidRPr="00964732" w:rsidRDefault="00D948C7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</w:p>
    <w:p w14:paraId="2D5D4E29" w14:textId="77777777" w:rsidR="00D948C7" w:rsidRPr="00964732" w:rsidRDefault="00D948C7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[</w:t>
      </w:r>
      <w:r w:rsidR="00AB677D"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Chorus</w:t>
      </w: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]</w:t>
      </w:r>
    </w:p>
    <w:p w14:paraId="38722543" w14:textId="7686D319" w:rsidR="00D948C7" w:rsidRPr="00964732" w:rsidRDefault="00D948C7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</w:p>
    <w:p w14:paraId="09ACDD14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One day ev'ry tongue will confess you are God</w:t>
      </w:r>
    </w:p>
    <w:p w14:paraId="5FE3716B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One day ev'ry knee will bow</w:t>
      </w:r>
    </w:p>
    <w:p w14:paraId="41D9A34A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Still the greatest treasure remains</w:t>
      </w:r>
    </w:p>
    <w:p w14:paraId="407CB125" w14:textId="77777777" w:rsidR="00D948C7" w:rsidRPr="00964732" w:rsidRDefault="00AB677D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  <w:r w:rsidRPr="00964732"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  <w:t>For those who gladly choose you now</w:t>
      </w:r>
    </w:p>
    <w:p w14:paraId="38FCC791" w14:textId="3EDD07B0" w:rsidR="0015336A" w:rsidRPr="00964732" w:rsidRDefault="0015336A" w:rsidP="00AB67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3"/>
          <w:szCs w:val="23"/>
          <w:lang w:eastAsia="ko-KR"/>
        </w:rPr>
      </w:pPr>
    </w:p>
    <w:sectPr w:rsidR="0015336A" w:rsidRPr="00964732" w:rsidSect="00D948C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7D"/>
    <w:rsid w:val="0015336A"/>
    <w:rsid w:val="00274E2F"/>
    <w:rsid w:val="003D12FE"/>
    <w:rsid w:val="004A2EE6"/>
    <w:rsid w:val="005537F0"/>
    <w:rsid w:val="005D55FC"/>
    <w:rsid w:val="00964732"/>
    <w:rsid w:val="00AB677D"/>
    <w:rsid w:val="00D948C7"/>
    <w:rsid w:val="00DD4E8B"/>
    <w:rsid w:val="00E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7540"/>
  <w15:chartTrackingRefBased/>
  <w15:docId w15:val="{1D1B772C-0366-44C7-9E99-4E2D3BD1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77D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2016-08-21T14:37:00Z</dcterms:created>
  <dcterms:modified xsi:type="dcterms:W3CDTF">2021-08-12T02:35:00Z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